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ABA" w:rsidRDefault="00F02AB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2" o:spid="_x0000_i1025" type="#_x0000_t75" style="width:153.75pt;height:78pt;visibility:visible">
            <v:imagedata r:id="rId5" o:title=""/>
          </v:shape>
        </w:pict>
      </w:r>
    </w:p>
    <w:p w:rsidR="00F02ABA" w:rsidRDefault="00F02AB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F02ABA" w:rsidRDefault="00F02AB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Comunicato stampa</w:t>
      </w:r>
    </w:p>
    <w:p w:rsidR="00F02ABA" w:rsidRDefault="00F02A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02ABA" w:rsidRDefault="00F02A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</w:p>
    <w:p w:rsidR="00F02ABA" w:rsidRDefault="00F02A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UN NUOVO PREMIO CMMC PER CALL &amp; CALL </w:t>
      </w:r>
    </w:p>
    <w:p w:rsidR="00F02ABA" w:rsidRDefault="00F02A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02ABA" w:rsidRDefault="00F02A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Il GRUPPO ha ottenuto una Segnalazione Speciale della Commissione </w:t>
      </w:r>
    </w:p>
    <w:p w:rsidR="00F02ABA" w:rsidRDefault="00F02A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come Miglior Partner BPO </w:t>
      </w:r>
    </w:p>
    <w:p w:rsidR="00F02ABA" w:rsidRDefault="00F02ABA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F02ABA" w:rsidRDefault="00F02ABA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febbraio 2014 - Il GRUPPO CALL &amp; CALL ha ricevuto un nuovo riconoscimento da CMMC (Customer Management Multimedia Competence) nell’ambito dell’assegnazione dei premi alle aziende e ai responsabili del settore dei Contact Center e del Servizio Clienti. </w:t>
      </w:r>
    </w:p>
    <w:p w:rsidR="00F02ABA" w:rsidRDefault="00F02ABA">
      <w:pPr>
        <w:pStyle w:val="PlainTex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commissione della sezione dedicata ai Migliori Partner BPO (</w:t>
      </w:r>
      <w:r>
        <w:rPr>
          <w:rStyle w:val="Emphasis"/>
          <w:sz w:val="28"/>
          <w:szCs w:val="28"/>
          <w:shd w:val="clear" w:color="auto" w:fill="FFFFFF"/>
        </w:rPr>
        <w:t>Business Process Outsourcing</w:t>
      </w:r>
      <w:r>
        <w:rPr>
          <w:rFonts w:ascii="Times New Roman" w:hAnsi="Times New Roman" w:cs="Times New Roman"/>
          <w:sz w:val="28"/>
          <w:szCs w:val="28"/>
        </w:rPr>
        <w:t xml:space="preserve">) ha deciso di assegnare a CALL &amp; CALL una Segnalazione Speciale con le seguenti motivazioni: </w:t>
      </w:r>
      <w:r>
        <w:rPr>
          <w:rFonts w:ascii="Times New Roman" w:hAnsi="Times New Roman" w:cs="Times New Roman"/>
          <w:b/>
          <w:bCs/>
          <w:sz w:val="28"/>
          <w:szCs w:val="28"/>
        </w:rPr>
        <w:t>“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Si distingue per diversi progetti sulla qualità della vita, ambiente lavorativo e welfare aziendale. Progetti trasversali ai settori di mercato e che sono giudicati essenziali per garantire il continuo miglioramento della qualità del servizio fornito, il successo delle attività e il consolidamento del rapporto con i clienti finali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”. </w:t>
      </w:r>
    </w:p>
    <w:p w:rsidR="00F02ABA" w:rsidRDefault="00F02ABA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Un nuovo importante traguardo che premia ancora una volta le politiche di welfare aziendale del GRUPPO.  </w:t>
      </w:r>
    </w:p>
    <w:p w:rsidR="00F02ABA" w:rsidRDefault="00F02ABA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:rsidR="00F02ABA" w:rsidRDefault="00F02ABA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Per ulteriori informazioni: </w:t>
      </w:r>
      <w:r>
        <w:rPr>
          <w:rFonts w:ascii="Times New Roman" w:hAnsi="Times New Roman" w:cs="Times New Roman"/>
          <w:b/>
          <w:bCs/>
          <w:sz w:val="28"/>
          <w:szCs w:val="28"/>
        </w:rPr>
        <w:t>www.club-cmmc.it</w:t>
      </w:r>
    </w:p>
    <w:p w:rsidR="00F02ABA" w:rsidRDefault="00F02A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2ABA" w:rsidRDefault="00F02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2ABA" w:rsidRDefault="00F02AB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Il GRUPPO CALL &amp; CALL, i cui soci sono Umberto Costamagna, Simone Ratti e Domenico Nesci, è oggi una realtà aziendale che sviluppa 60 milioni di fatturato e che occupa 2500 persone delle quali più di 2300 assunte con contratto di lavoro subordinato, a tempo indeterminato. Le sedi del gruppo sono situate a Cinisello Balsamo (MI), La Spezia, Pistoia, Roma, Locri (RC) e Casarano (LE). Il GRUPPO CALL &amp; CALL non ha nessuna sede all’estero in offshoring.</w:t>
      </w:r>
    </w:p>
    <w:p w:rsidR="00F02ABA" w:rsidRDefault="00F02A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2ABA" w:rsidRDefault="00F02ABA">
      <w:pPr>
        <w:jc w:val="both"/>
        <w:rPr>
          <w:rStyle w:val="Hyperlink"/>
        </w:rPr>
      </w:pPr>
      <w:r>
        <w:rPr>
          <w:rFonts w:ascii="Times New Roman" w:hAnsi="Times New Roman" w:cs="Times New Roman"/>
        </w:rPr>
        <w:t xml:space="preserve">Per informazioni </w:t>
      </w:r>
      <w:hyperlink r:id="rId6" w:history="1">
        <w:r>
          <w:rPr>
            <w:rStyle w:val="Hyperlink"/>
          </w:rPr>
          <w:t>www.callecall.it</w:t>
        </w:r>
      </w:hyperlink>
    </w:p>
    <w:p w:rsidR="00F02ABA" w:rsidRDefault="00F02ABA">
      <w:pPr>
        <w:jc w:val="both"/>
        <w:rPr>
          <w:rFonts w:ascii="Times New Roman" w:hAnsi="Times New Roman" w:cs="Times New Roman"/>
          <w:color w:val="0000FF"/>
          <w:u w:val="single"/>
        </w:rPr>
      </w:pPr>
    </w:p>
    <w:p w:rsidR="00F02ABA" w:rsidRDefault="00F02A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Ufficio stampa</w:t>
      </w:r>
      <w:r>
        <w:rPr>
          <w:rFonts w:ascii="Times New Roman" w:hAnsi="Times New Roman" w:cs="Times New Roman"/>
          <w:sz w:val="24"/>
          <w:szCs w:val="24"/>
        </w:rPr>
        <w:t xml:space="preserve">: Close Up Comunicazione – </w:t>
      </w:r>
      <w:hyperlink r:id="rId7" w:history="1">
        <w:r>
          <w:rPr>
            <w:rStyle w:val="Hyperlink"/>
            <w:sz w:val="24"/>
            <w:szCs w:val="24"/>
          </w:rPr>
          <w:t>info@closeupcomunicazione.com</w:t>
        </w:r>
      </w:hyperlink>
    </w:p>
    <w:p w:rsidR="00F02ABA" w:rsidRDefault="00F02A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  <w:lang w:eastAsia="it-IT"/>
        </w:rPr>
        <w:t xml:space="preserve">328 66 65 445 - 328 66 66 859 – </w:t>
      </w:r>
      <w:hyperlink r:id="rId8" w:history="1">
        <w:r>
          <w:rPr>
            <w:rStyle w:val="Hyperlink"/>
            <w:sz w:val="24"/>
            <w:szCs w:val="24"/>
            <w:lang w:eastAsia="it-IT"/>
          </w:rPr>
          <w:t>www.closeupcomunicazione.com</w:t>
        </w:r>
      </w:hyperlink>
    </w:p>
    <w:sectPr w:rsidR="00F02ABA" w:rsidSect="00F02ABA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B565C"/>
    <w:multiLevelType w:val="hybridMultilevel"/>
    <w:tmpl w:val="A3F6AC78"/>
    <w:lvl w:ilvl="0" w:tplc="F8BCDD52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</w:rPr>
    </w:lvl>
    <w:lvl w:ilvl="1" w:tplc="1B8E5C18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</w:rPr>
    </w:lvl>
    <w:lvl w:ilvl="2" w:tplc="884EAB08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</w:rPr>
    </w:lvl>
    <w:lvl w:ilvl="3" w:tplc="C04254E4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4" w:tplc="362803AC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</w:rPr>
    </w:lvl>
    <w:lvl w:ilvl="5" w:tplc="36FA972E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cs="Wingdings 2" w:hint="default"/>
      </w:rPr>
    </w:lvl>
    <w:lvl w:ilvl="6" w:tplc="43929582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cs="Wingdings 2" w:hint="default"/>
      </w:rPr>
    </w:lvl>
    <w:lvl w:ilvl="7" w:tplc="2A3C86C4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cs="Wingdings 2" w:hint="default"/>
      </w:rPr>
    </w:lvl>
    <w:lvl w:ilvl="8" w:tplc="A9A4A2A8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cs="Wingdings 2" w:hint="default"/>
      </w:rPr>
    </w:lvl>
  </w:abstractNum>
  <w:abstractNum w:abstractNumId="1">
    <w:nsid w:val="532B6A79"/>
    <w:multiLevelType w:val="hybridMultilevel"/>
    <w:tmpl w:val="DCE6DC04"/>
    <w:lvl w:ilvl="0" w:tplc="277C2C48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</w:rPr>
    </w:lvl>
    <w:lvl w:ilvl="1" w:tplc="4A82EDEC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</w:rPr>
    </w:lvl>
    <w:lvl w:ilvl="2" w:tplc="16C29A12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</w:rPr>
    </w:lvl>
    <w:lvl w:ilvl="3" w:tplc="192C1C2E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4" w:tplc="60AAB2F4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</w:rPr>
    </w:lvl>
    <w:lvl w:ilvl="5" w:tplc="C76AC2E4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cs="Wingdings 2" w:hint="default"/>
      </w:rPr>
    </w:lvl>
    <w:lvl w:ilvl="6" w:tplc="59B0397A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cs="Wingdings 2" w:hint="default"/>
      </w:rPr>
    </w:lvl>
    <w:lvl w:ilvl="7" w:tplc="69124080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cs="Wingdings 2" w:hint="default"/>
      </w:rPr>
    </w:lvl>
    <w:lvl w:ilvl="8" w:tplc="EC3C77D4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cs="Wingdings 2" w:hint="default"/>
      </w:rPr>
    </w:lvl>
  </w:abstractNum>
  <w:abstractNum w:abstractNumId="2">
    <w:nsid w:val="7FE95DFD"/>
    <w:multiLevelType w:val="multilevel"/>
    <w:tmpl w:val="F1563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283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2ABA"/>
    <w:rsid w:val="00F02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nhideWhenUsed="0" w:qFormat="1"/>
    <w:lsdException w:name="Plain Text" w:unhideWhenUsed="0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DefaultParagraphFont"/>
    <w:uiPriority w:val="99"/>
    <w:rPr>
      <w:rFonts w:ascii="Times New Roman" w:hAnsi="Times New Roman" w:cs="Times New Roman"/>
    </w:rPr>
  </w:style>
  <w:style w:type="character" w:styleId="Emphasis">
    <w:name w:val="Emphasis"/>
    <w:basedOn w:val="DefaultParagraphFont"/>
    <w:uiPriority w:val="99"/>
    <w:qFormat/>
    <w:rPr>
      <w:rFonts w:ascii="Times New Roman" w:hAnsi="Times New Roman" w:cs="Times New Roman"/>
      <w:i/>
      <w:iCs/>
    </w:rPr>
  </w:style>
  <w:style w:type="character" w:customStyle="1" w:styleId="st">
    <w:name w:val="st"/>
    <w:basedOn w:val="DefaultParagraphFont"/>
    <w:uiPriority w:val="99"/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rPr>
      <w:rFonts w:ascii="Times New Roman" w:hAnsi="Times New Roman" w:cs="Times New Roman"/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pPr>
      <w:spacing w:after="0" w:line="240" w:lineRule="auto"/>
    </w:pPr>
    <w:rPr>
      <w:rFonts w:ascii="Century Gothic" w:hAnsi="Century Gothic" w:cs="Century Gothic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entury Gothic" w:hAnsi="Century Gothic" w:cs="Century Gothic"/>
      <w:color w:val="auto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loseupcomunicazione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closeupcomunicazion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llecall.i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267</Words>
  <Characters>1525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Carlotta</dc:creator>
  <cp:keywords/>
  <dc:description/>
  <cp:lastModifiedBy>Mario Massone</cp:lastModifiedBy>
  <cp:revision>2</cp:revision>
  <dcterms:created xsi:type="dcterms:W3CDTF">2014-02-14T08:26:00Z</dcterms:created>
  <dcterms:modified xsi:type="dcterms:W3CDTF">2014-02-14T08:26:00Z</dcterms:modified>
</cp:coreProperties>
</file>